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795" w:tblpY="57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418"/>
      </w:tblGrid>
      <w:tr w:rsidR="00FA366B" w:rsidRPr="00FA366B" w:rsidTr="00C15349">
        <w:trPr>
          <w:trHeight w:val="2687"/>
          <w:tblHeader/>
        </w:trPr>
        <w:tc>
          <w:tcPr>
            <w:tcW w:w="1418" w:type="dxa"/>
          </w:tcPr>
          <w:p w:rsidR="00FA366B" w:rsidRPr="00FA366B" w:rsidRDefault="00FA366B" w:rsidP="00D20279">
            <w:pPr>
              <w:pStyle w:val="Dato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</w:p>
        </w:tc>
      </w:tr>
    </w:tbl>
    <w:p w:rsidR="00D20279" w:rsidRDefault="00D20279" w:rsidP="00C15349">
      <w:pPr>
        <w:pStyle w:val="OverskriftNotat"/>
        <w:spacing w:after="360"/>
      </w:pPr>
      <w:r>
        <w:t xml:space="preserve">Hjerneskadekoordinatornetværket </w:t>
      </w:r>
    </w:p>
    <w:p w:rsidR="00D20279" w:rsidRPr="00D20279" w:rsidRDefault="00D20279" w:rsidP="00D20279">
      <w:pPr>
        <w:spacing w:line="360" w:lineRule="auto"/>
        <w:contextualSpacing/>
        <w:rPr>
          <w:b/>
        </w:rPr>
      </w:pPr>
      <w:r w:rsidRPr="00DD2185">
        <w:rPr>
          <w:b/>
        </w:rPr>
        <w:t xml:space="preserve">Oplysninger til </w:t>
      </w:r>
      <w:r w:rsidRPr="00E400E1">
        <w:rPr>
          <w:b/>
        </w:rPr>
        <w:t>liste på hjemmesiden</w:t>
      </w:r>
      <w:r w:rsidRPr="00DD2185">
        <w:rPr>
          <w:b/>
        </w:rPr>
        <w:t xml:space="preserve"> </w:t>
      </w:r>
    </w:p>
    <w:p w:rsidR="00D20279" w:rsidRDefault="00C15349" w:rsidP="00D20279">
      <w:pPr>
        <w:spacing w:line="360" w:lineRule="auto"/>
        <w:contextualSpacing/>
      </w:pPr>
      <w:r>
        <w:t>Kommune:</w:t>
      </w:r>
    </w:p>
    <w:p w:rsidR="00D20279" w:rsidRDefault="00D20279" w:rsidP="00D20279">
      <w:pPr>
        <w:spacing w:line="360" w:lineRule="auto"/>
        <w:contextualSpacing/>
      </w:pPr>
      <w:r>
        <w:t xml:space="preserve">Fornavn og efternavn: </w:t>
      </w:r>
    </w:p>
    <w:p w:rsidR="00D20279" w:rsidRDefault="00C15349" w:rsidP="00D20279">
      <w:pPr>
        <w:spacing w:line="360" w:lineRule="auto"/>
        <w:contextualSpacing/>
      </w:pPr>
      <w:r>
        <w:t>Telefon:</w:t>
      </w:r>
    </w:p>
    <w:p w:rsidR="00D20279" w:rsidRDefault="00D20279" w:rsidP="00D20279">
      <w:pPr>
        <w:spacing w:line="360" w:lineRule="auto"/>
        <w:contextualSpacing/>
      </w:pPr>
      <w:r>
        <w:t>E-mail:</w:t>
      </w:r>
    </w:p>
    <w:p w:rsidR="00D20279" w:rsidRDefault="00D20279" w:rsidP="00D20279"/>
    <w:p w:rsidR="00D20279" w:rsidRPr="00D20279" w:rsidRDefault="00D20279" w:rsidP="00D20279">
      <w:pPr>
        <w:spacing w:line="360" w:lineRule="auto"/>
        <w:rPr>
          <w:b/>
        </w:rPr>
      </w:pPr>
      <w:r w:rsidRPr="00DD2185">
        <w:rPr>
          <w:b/>
        </w:rPr>
        <w:t xml:space="preserve">Område (sæt kryds) </w:t>
      </w:r>
    </w:p>
    <w:p w:rsidR="00D20279" w:rsidRDefault="00D20279" w:rsidP="00D20279">
      <w:pPr>
        <w:spacing w:line="360" w:lineRule="auto"/>
      </w:pPr>
      <w:r>
        <w:t xml:space="preserve">Børn: </w:t>
      </w:r>
    </w:p>
    <w:p w:rsidR="00D20279" w:rsidRDefault="00D20279" w:rsidP="00D20279">
      <w:pPr>
        <w:spacing w:line="360" w:lineRule="auto"/>
      </w:pPr>
      <w:r>
        <w:t>Unge:</w:t>
      </w:r>
    </w:p>
    <w:p w:rsidR="00D20279" w:rsidRDefault="00D20279" w:rsidP="00C15349">
      <w:pPr>
        <w:spacing w:after="240" w:line="360" w:lineRule="auto"/>
      </w:pPr>
      <w:r>
        <w:t xml:space="preserve">Voksne: </w:t>
      </w:r>
    </w:p>
    <w:p w:rsidR="00D20279" w:rsidRPr="00D20279" w:rsidRDefault="00D20279" w:rsidP="00D20279">
      <w:pPr>
        <w:spacing w:line="360" w:lineRule="auto"/>
        <w:rPr>
          <w:b/>
        </w:rPr>
      </w:pPr>
      <w:r w:rsidRPr="00DD2185">
        <w:rPr>
          <w:b/>
        </w:rPr>
        <w:t>Ønsker du at stå på vores e-mail liste over koordinatorer, som deles med</w:t>
      </w:r>
      <w:r w:rsidR="001D7753">
        <w:rPr>
          <w:b/>
        </w:rPr>
        <w:t xml:space="preserve"> Komponent</w:t>
      </w:r>
      <w:r w:rsidR="00E400E1">
        <w:rPr>
          <w:b/>
        </w:rPr>
        <w:t xml:space="preserve">, </w:t>
      </w:r>
      <w:r w:rsidRPr="00DD2185">
        <w:rPr>
          <w:b/>
        </w:rPr>
        <w:t xml:space="preserve">i forbindelse med faglige arrangementer i regi af hjerneskadekoordinatornetværket </w:t>
      </w:r>
    </w:p>
    <w:p w:rsidR="00D20279" w:rsidRDefault="00D20279" w:rsidP="00D20279">
      <w:pPr>
        <w:spacing w:line="360" w:lineRule="auto"/>
      </w:pPr>
      <w:r>
        <w:t xml:space="preserve">Ja: </w:t>
      </w:r>
    </w:p>
    <w:p w:rsidR="00D20279" w:rsidRDefault="00C15349" w:rsidP="00C15349">
      <w:pPr>
        <w:spacing w:after="360" w:line="360" w:lineRule="auto"/>
      </w:pPr>
      <w:r>
        <w:t>Nej:</w:t>
      </w:r>
    </w:p>
    <w:p w:rsidR="00F82A2E" w:rsidRDefault="00F82A2E" w:rsidP="00C15349">
      <w:pPr>
        <w:spacing w:after="360" w:line="360" w:lineRule="auto"/>
        <w:rPr>
          <w:b/>
        </w:rPr>
      </w:pPr>
      <w:r>
        <w:rPr>
          <w:b/>
        </w:rPr>
        <w:t>E</w:t>
      </w:r>
      <w:r w:rsidRPr="00F82A2E">
        <w:rPr>
          <w:b/>
        </w:rPr>
        <w:t xml:space="preserve">rstatter </w:t>
      </w:r>
      <w:r>
        <w:rPr>
          <w:b/>
        </w:rPr>
        <w:t xml:space="preserve">du </w:t>
      </w:r>
      <w:r w:rsidRPr="00F82A2E">
        <w:rPr>
          <w:b/>
        </w:rPr>
        <w:t>en nuværende koordinator</w:t>
      </w:r>
      <w:r>
        <w:rPr>
          <w:b/>
        </w:rPr>
        <w:t>,</w:t>
      </w:r>
      <w:r w:rsidRPr="00F82A2E">
        <w:rPr>
          <w:b/>
        </w:rPr>
        <w:t xml:space="preserve"> eller</w:t>
      </w:r>
      <w:r>
        <w:rPr>
          <w:b/>
        </w:rPr>
        <w:t xml:space="preserve"> s</w:t>
      </w:r>
      <w:r w:rsidRPr="00F82A2E">
        <w:rPr>
          <w:b/>
        </w:rPr>
        <w:t xml:space="preserve">kal </w:t>
      </w:r>
      <w:r>
        <w:rPr>
          <w:b/>
        </w:rPr>
        <w:t xml:space="preserve">du </w:t>
      </w:r>
      <w:r w:rsidRPr="00F82A2E">
        <w:rPr>
          <w:b/>
        </w:rPr>
        <w:t>tilføjes</w:t>
      </w:r>
      <w:r w:rsidR="00772388">
        <w:rPr>
          <w:b/>
        </w:rPr>
        <w:t>?</w:t>
      </w:r>
      <w:r w:rsidR="009B3390">
        <w:rPr>
          <w:b/>
        </w:rPr>
        <w:t xml:space="preserve"> </w:t>
      </w:r>
      <w:r w:rsidR="00772388">
        <w:rPr>
          <w:b/>
        </w:rPr>
        <w:br/>
      </w:r>
      <w:r w:rsidR="009B3390" w:rsidRPr="00E400E1">
        <w:t>(</w:t>
      </w:r>
      <w:hyperlink r:id="rId7" w:history="1">
        <w:r w:rsidR="00772388" w:rsidRPr="00E400E1">
          <w:rPr>
            <w:rStyle w:val="Hyperlink"/>
          </w:rPr>
          <w:t>Tj</w:t>
        </w:r>
        <w:r w:rsidR="009B3390" w:rsidRPr="00E400E1">
          <w:rPr>
            <w:rStyle w:val="Hyperlink"/>
          </w:rPr>
          <w:t>ek listen på hje</w:t>
        </w:r>
        <w:r w:rsidR="009B3390" w:rsidRPr="00E400E1">
          <w:rPr>
            <w:rStyle w:val="Hyperlink"/>
          </w:rPr>
          <w:t>m</w:t>
        </w:r>
        <w:r w:rsidR="009B3390" w:rsidRPr="00E400E1">
          <w:rPr>
            <w:rStyle w:val="Hyperlink"/>
          </w:rPr>
          <w:t>mesiden</w:t>
        </w:r>
      </w:hyperlink>
      <w:r w:rsidR="00E400E1" w:rsidRPr="00E400E1">
        <w:t>)</w:t>
      </w:r>
      <w:r>
        <w:rPr>
          <w:b/>
        </w:rPr>
        <w:br/>
      </w:r>
      <w:r w:rsidRPr="00F82A2E">
        <w:t>Jeg erstatte</w:t>
      </w:r>
      <w:r w:rsidR="00FF7F29">
        <w:t xml:space="preserve">r (skriv navn på den, der skal slettes, </w:t>
      </w:r>
      <w:r w:rsidR="0050712B">
        <w:t xml:space="preserve">og </w:t>
      </w:r>
      <w:r w:rsidR="00FF7F29">
        <w:t>som du erstatter)</w:t>
      </w:r>
      <w:r w:rsidRPr="00F82A2E">
        <w:t xml:space="preserve">:  </w:t>
      </w:r>
      <w:r w:rsidRPr="00F82A2E">
        <w:br/>
        <w:t xml:space="preserve">Jeg skal </w:t>
      </w:r>
      <w:r w:rsidR="00DC4B96">
        <w:t xml:space="preserve">blot </w:t>
      </w:r>
      <w:r w:rsidRPr="00F82A2E">
        <w:t>tilføjes</w:t>
      </w:r>
      <w:r w:rsidR="00FF7F29">
        <w:t xml:space="preserve"> (sæt kryds)</w:t>
      </w:r>
      <w:r w:rsidRPr="00F82A2E">
        <w:t>:</w:t>
      </w:r>
      <w:r>
        <w:rPr>
          <w:b/>
        </w:rPr>
        <w:t xml:space="preserve"> </w:t>
      </w:r>
    </w:p>
    <w:p w:rsidR="00D20279" w:rsidRDefault="00D20279" w:rsidP="00D20279">
      <w:pPr>
        <w:spacing w:after="160" w:line="259" w:lineRule="auto"/>
      </w:pPr>
      <w:r>
        <w:t>Oplysningerne lægges på Socia</w:t>
      </w:r>
      <w:r w:rsidR="002702ED">
        <w:t>l- og Bolig</w:t>
      </w:r>
      <w:r>
        <w:t>styrelsens hjemmeside, og vi anmoder koordinatorerne om at orientere Social</w:t>
      </w:r>
      <w:r w:rsidR="002702ED">
        <w:t>- og Bolig</w:t>
      </w:r>
      <w:r>
        <w:t xml:space="preserve">styrelsen på </w:t>
      </w:r>
      <w:r w:rsidR="002702ED">
        <w:fldChar w:fldCharType="begin"/>
      </w:r>
      <w:r w:rsidR="002702ED">
        <w:instrText xml:space="preserve"> HYPERLINK "mailto:mkta@sbst.dk" </w:instrText>
      </w:r>
      <w:r w:rsidR="002702ED">
        <w:fldChar w:fldCharType="separate"/>
      </w:r>
      <w:r w:rsidR="002702ED" w:rsidRPr="00581E7B">
        <w:rPr>
          <w:rStyle w:val="Hyperlink"/>
        </w:rPr>
        <w:t>mkta@sbst.dk</w:t>
      </w:r>
      <w:r w:rsidR="002702ED">
        <w:fldChar w:fldCharType="end"/>
      </w:r>
      <w:r>
        <w:t xml:space="preserve">, såfremt funktionen som hjerneskadekoordinator ophører. </w:t>
      </w:r>
    </w:p>
    <w:p w:rsidR="008F2424" w:rsidRPr="00D20279" w:rsidRDefault="008F6065" w:rsidP="005F16EA">
      <w:pPr>
        <w:spacing w:after="160" w:line="259" w:lineRule="auto"/>
        <w:rPr>
          <w:i/>
          <w:sz w:val="28"/>
        </w:rPr>
      </w:pPr>
      <w:hyperlink r:id="rId8" w:history="1">
        <w:r w:rsidR="00D20279" w:rsidRPr="00DD2185">
          <w:rPr>
            <w:rStyle w:val="Hyperlink"/>
            <w:i/>
            <w:iCs/>
            <w:color w:val="0000FF"/>
            <w:szCs w:val="18"/>
            <w:lang w:eastAsia="da-DK"/>
          </w:rPr>
          <w:t>Sådan behandler vi dine personoplysninger</w:t>
        </w:r>
      </w:hyperlink>
      <w:r w:rsidR="00D20279" w:rsidRPr="00DD2185">
        <w:rPr>
          <w:i/>
          <w:iCs/>
          <w:color w:val="1F497D"/>
          <w:szCs w:val="18"/>
          <w:lang w:eastAsia="da-DK"/>
        </w:rPr>
        <w:t xml:space="preserve"> </w:t>
      </w:r>
    </w:p>
    <w:sectPr w:rsidR="008F2424" w:rsidRPr="00D20279" w:rsidSect="00C15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678" w:right="1418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65" w:rsidRDefault="008F6065" w:rsidP="005D1D2F">
      <w:r>
        <w:separator/>
      </w:r>
    </w:p>
  </w:endnote>
  <w:endnote w:type="continuationSeparator" w:id="0">
    <w:p w:rsidR="008F6065" w:rsidRDefault="008F6065" w:rsidP="005D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F1" w:rsidRDefault="005667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F1" w:rsidRDefault="005667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F1" w:rsidRDefault="005667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65" w:rsidRDefault="008F6065" w:rsidP="005D1D2F">
      <w:r>
        <w:separator/>
      </w:r>
    </w:p>
  </w:footnote>
  <w:footnote w:type="continuationSeparator" w:id="0">
    <w:p w:rsidR="008F6065" w:rsidRDefault="008F6065" w:rsidP="005D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F1" w:rsidRDefault="005667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>
              <wp:extent cx="1943735" cy="135890"/>
              <wp:effectExtent l="0" t="0" r="0" b="0"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230" w:rsidRPr="00877D69" w:rsidRDefault="00D11230" w:rsidP="00C1534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2702E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153.0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" filled="f" stroked="f">
              <v:textbox style="mso-fit-shape-to-text:t" inset="0,0,0,0">
                <w:txbxContent>
                  <w:p w:rsidR="00D11230" w:rsidRPr="00877D69" w:rsidRDefault="00D11230" w:rsidP="00C1534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2702ED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24" w:rsidRDefault="002702ED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>
              <wp:extent cx="1971040" cy="653414"/>
              <wp:effectExtent l="0" t="0" r="10160" b="13970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6534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02ED" w:rsidRDefault="002702ED" w:rsidP="002702ED">
                          <w:pPr>
                            <w:pStyle w:val="Afsenderadresse"/>
                          </w:pPr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2165458F" wp14:editId="7F0E2F11">
                                <wp:extent cx="1962150" cy="921385"/>
                                <wp:effectExtent l="0" t="0" r="0" b="0"/>
                                <wp:docPr id="2" name="Billede 2" title="Dekorativ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2150" cy="921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F2424" w:rsidRDefault="008F2424" w:rsidP="008F2424">
                          <w:pPr>
                            <w:pStyle w:val="Afsenderadresse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55.2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" filled="f" stroked="f">
              <v:textbox style="mso-fit-shape-to-text:t" inset="0,0,0,0">
                <w:txbxContent>
                  <w:p w:rsidR="002702ED" w:rsidRDefault="002702ED" w:rsidP="002702ED">
                    <w:pPr>
                      <w:pStyle w:val="Afsenderadresse"/>
                    </w:pPr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2165458F" wp14:editId="7F0E2F11">
                          <wp:extent cx="1962150" cy="921385"/>
                          <wp:effectExtent l="0" t="0" r="0" b="0"/>
                          <wp:docPr id="2" name="Billede 2" title="Dekorativ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62150" cy="921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F2424" w:rsidRDefault="008F2424" w:rsidP="008F2424">
                    <w:pPr>
                      <w:pStyle w:val="Afsenderadresse"/>
                    </w:pP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D8"/>
    <w:rsid w:val="00025BF1"/>
    <w:rsid w:val="000A4E4F"/>
    <w:rsid w:val="000B1FA0"/>
    <w:rsid w:val="000C174F"/>
    <w:rsid w:val="000E68D8"/>
    <w:rsid w:val="001C6EA2"/>
    <w:rsid w:val="001D7753"/>
    <w:rsid w:val="002176AF"/>
    <w:rsid w:val="0023707D"/>
    <w:rsid w:val="00267B8D"/>
    <w:rsid w:val="002702ED"/>
    <w:rsid w:val="00281DFB"/>
    <w:rsid w:val="00290415"/>
    <w:rsid w:val="002B6608"/>
    <w:rsid w:val="003208F2"/>
    <w:rsid w:val="003410B8"/>
    <w:rsid w:val="00360903"/>
    <w:rsid w:val="00361375"/>
    <w:rsid w:val="00373D27"/>
    <w:rsid w:val="0040597E"/>
    <w:rsid w:val="00410B6F"/>
    <w:rsid w:val="00420109"/>
    <w:rsid w:val="004248CB"/>
    <w:rsid w:val="0050712B"/>
    <w:rsid w:val="00536B76"/>
    <w:rsid w:val="005667F1"/>
    <w:rsid w:val="005B35F1"/>
    <w:rsid w:val="005C1433"/>
    <w:rsid w:val="005D1D2F"/>
    <w:rsid w:val="005D2F85"/>
    <w:rsid w:val="005F16EA"/>
    <w:rsid w:val="006010A9"/>
    <w:rsid w:val="006E5686"/>
    <w:rsid w:val="006F5667"/>
    <w:rsid w:val="00705465"/>
    <w:rsid w:val="00735391"/>
    <w:rsid w:val="00772388"/>
    <w:rsid w:val="007811B3"/>
    <w:rsid w:val="00792F9A"/>
    <w:rsid w:val="007B2B80"/>
    <w:rsid w:val="007B40CC"/>
    <w:rsid w:val="00817BD7"/>
    <w:rsid w:val="00843A32"/>
    <w:rsid w:val="00877D69"/>
    <w:rsid w:val="008F2424"/>
    <w:rsid w:val="008F6065"/>
    <w:rsid w:val="0095027F"/>
    <w:rsid w:val="00960744"/>
    <w:rsid w:val="009612C0"/>
    <w:rsid w:val="0096610D"/>
    <w:rsid w:val="009A023E"/>
    <w:rsid w:val="009B3390"/>
    <w:rsid w:val="009F7171"/>
    <w:rsid w:val="00A249EC"/>
    <w:rsid w:val="00A3560F"/>
    <w:rsid w:val="00A35E0C"/>
    <w:rsid w:val="00A54D1D"/>
    <w:rsid w:val="00A86A19"/>
    <w:rsid w:val="00AD3FD8"/>
    <w:rsid w:val="00B43106"/>
    <w:rsid w:val="00B935C8"/>
    <w:rsid w:val="00C15349"/>
    <w:rsid w:val="00C54973"/>
    <w:rsid w:val="00C60748"/>
    <w:rsid w:val="00C802FF"/>
    <w:rsid w:val="00C944F5"/>
    <w:rsid w:val="00CC56A9"/>
    <w:rsid w:val="00CD6667"/>
    <w:rsid w:val="00CF1413"/>
    <w:rsid w:val="00D10FEC"/>
    <w:rsid w:val="00D11230"/>
    <w:rsid w:val="00D20279"/>
    <w:rsid w:val="00D24F28"/>
    <w:rsid w:val="00DC4B96"/>
    <w:rsid w:val="00DF7E42"/>
    <w:rsid w:val="00E202C8"/>
    <w:rsid w:val="00E400E1"/>
    <w:rsid w:val="00E82987"/>
    <w:rsid w:val="00F26CAF"/>
    <w:rsid w:val="00F82A2E"/>
    <w:rsid w:val="00FA366B"/>
    <w:rsid w:val="00FF454F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4D196"/>
  <w15:docId w15:val="{67DABD81-FCF9-4777-B8DD-BB79F1CC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7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uiPriority w:val="99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OverskriftNotat">
    <w:name w:val="Overskrift Notat"/>
    <w:basedOn w:val="Overskrift1"/>
    <w:next w:val="Normal"/>
    <w:qFormat/>
    <w:rsid w:val="00D20279"/>
    <w:pPr>
      <w:spacing w:line="400" w:lineRule="atLeast"/>
    </w:pPr>
    <w:rPr>
      <w:b w:val="0"/>
      <w:color w:val="auto"/>
      <w:sz w:val="36"/>
    </w:rPr>
  </w:style>
  <w:style w:type="character" w:styleId="BesgtLink">
    <w:name w:val="FollowedHyperlink"/>
    <w:basedOn w:val="Standardskrifttypeiafsnit"/>
    <w:uiPriority w:val="99"/>
    <w:semiHidden/>
    <w:unhideWhenUsed/>
    <w:rsid w:val="00270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om-os/organisation/persondatapoliti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bst.dk/handicap/hjerneskade/hjerneskadekoordinator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98\AppData\Local\cBrain\F2\.tmp\b47e68e65b2844968b8006c5607fb03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b47e68e65b2844968b8006c5607fb030.dotx</Template>
  <TotalTime>7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Michelle Skelmose</dc:creator>
  <cp:lastModifiedBy>Signe Skovgaard Schmidt</cp:lastModifiedBy>
  <cp:revision>4</cp:revision>
  <dcterms:created xsi:type="dcterms:W3CDTF">2023-11-29T11:42:00Z</dcterms:created>
  <dcterms:modified xsi:type="dcterms:W3CDTF">2023-11-29T11:49:00Z</dcterms:modified>
</cp:coreProperties>
</file>